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05" w:rsidRDefault="00437505">
      <w:pPr>
        <w:jc w:val="center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>沖縄県立図書館使用料返還申請書</w:t>
      </w:r>
    </w:p>
    <w:p w:rsidR="00437505" w:rsidRDefault="00437505">
      <w:pPr>
        <w:jc w:val="center"/>
        <w:rPr>
          <w:rFonts w:hAnsi="Arial" w:cs="ＭＳ 明朝"/>
          <w:szCs w:val="24"/>
        </w:rPr>
      </w:pP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年　　月　　日　　</w:t>
      </w:r>
    </w:p>
    <w:p w:rsidR="00437505" w:rsidRDefault="00437505">
      <w:pPr>
        <w:jc w:val="right"/>
        <w:rPr>
          <w:rFonts w:hAnsi="Arial" w:cs="ＭＳ 明朝"/>
          <w:szCs w:val="24"/>
        </w:rPr>
      </w:pPr>
    </w:p>
    <w:p w:rsidR="00437505" w:rsidRDefault="00437505">
      <w:pPr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　　沖縄県</w:t>
      </w:r>
      <w:r w:rsidR="00D57BF8">
        <w:rPr>
          <w:rFonts w:hAnsi="Arial" w:cs="ＭＳ 明朝" w:hint="eastAsia"/>
          <w:szCs w:val="24"/>
        </w:rPr>
        <w:t>立図書館長</w:t>
      </w:r>
      <w:r>
        <w:rPr>
          <w:rFonts w:hAnsi="Arial" w:cs="ＭＳ 明朝" w:hint="eastAsia"/>
          <w:szCs w:val="24"/>
        </w:rPr>
        <w:t xml:space="preserve">　殿</w:t>
      </w:r>
    </w:p>
    <w:p w:rsidR="00437505" w:rsidRDefault="00437505">
      <w:pPr>
        <w:rPr>
          <w:rFonts w:hAnsi="Arial" w:cs="ＭＳ 明朝"/>
          <w:szCs w:val="24"/>
        </w:rPr>
      </w:pP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申請者　　　　　</w:t>
      </w:r>
      <w:r w:rsidR="00A925A9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　　</w:t>
      </w: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住　　　所　　</w:t>
      </w:r>
      <w:r w:rsidR="00A925A9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　　</w:t>
      </w: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団　体　名　</w:t>
      </w:r>
      <w:r w:rsidR="00A925A9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　　　</w:t>
      </w: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代表者氏名　</w:t>
      </w:r>
      <w:r w:rsidR="00A925A9">
        <w:rPr>
          <w:rFonts w:hAnsi="Arial" w:cs="ＭＳ 明朝" w:hint="eastAsia"/>
          <w:szCs w:val="24"/>
        </w:rPr>
        <w:t xml:space="preserve">　　</w:t>
      </w:r>
      <w:r w:rsidR="002F33A5">
        <w:rPr>
          <w:rFonts w:hAnsi="Arial" w:cs="ＭＳ 明朝" w:hint="eastAsia"/>
          <w:szCs w:val="24"/>
        </w:rPr>
        <w:t xml:space="preserve">　　　　　　　　</w:t>
      </w:r>
      <w:bookmarkStart w:id="0" w:name="_GoBack"/>
      <w:bookmarkEnd w:id="0"/>
      <w:r>
        <w:rPr>
          <w:rFonts w:hAnsi="Arial" w:cs="ＭＳ 明朝" w:hint="eastAsia"/>
          <w:szCs w:val="24"/>
        </w:rPr>
        <w:t xml:space="preserve">　　</w:t>
      </w:r>
    </w:p>
    <w:p w:rsidR="00437505" w:rsidRDefault="0043750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pacing w:val="35"/>
          <w:kern w:val="0"/>
          <w:szCs w:val="24"/>
        </w:rPr>
        <w:t>電話番</w:t>
      </w:r>
      <w:r>
        <w:rPr>
          <w:rFonts w:hAnsi="Arial" w:cs="ＭＳ 明朝" w:hint="eastAsia"/>
          <w:kern w:val="0"/>
          <w:szCs w:val="24"/>
        </w:rPr>
        <w:t>号</w:t>
      </w:r>
      <w:r>
        <w:rPr>
          <w:rFonts w:hAnsi="Arial" w:cs="ＭＳ 明朝" w:hint="eastAsia"/>
          <w:szCs w:val="24"/>
        </w:rPr>
        <w:t xml:space="preserve">　</w:t>
      </w:r>
      <w:r w:rsidR="00A925A9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　　　</w:t>
      </w:r>
    </w:p>
    <w:p w:rsidR="00437505" w:rsidRDefault="00437505">
      <w:pPr>
        <w:jc w:val="right"/>
        <w:rPr>
          <w:rFonts w:hAnsi="Arial" w:cs="ＭＳ 明朝"/>
          <w:szCs w:val="24"/>
        </w:rPr>
      </w:pPr>
    </w:p>
    <w:p w:rsidR="00437505" w:rsidRDefault="00437505">
      <w:pPr>
        <w:spacing w:after="105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　次のとおり使用料の返還を受けたいので申請します。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事業等の名称</w:t>
            </w:r>
          </w:p>
        </w:tc>
        <w:tc>
          <w:tcPr>
            <w:tcW w:w="6300" w:type="dxa"/>
            <w:gridSpan w:val="3"/>
            <w:vAlign w:val="center"/>
          </w:tcPr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許可年月日</w:t>
            </w:r>
          </w:p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及び許可番号</w:t>
            </w:r>
          </w:p>
        </w:tc>
        <w:tc>
          <w:tcPr>
            <w:tcW w:w="6300" w:type="dxa"/>
            <w:gridSpan w:val="3"/>
            <w:vAlign w:val="center"/>
          </w:tcPr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　第　　　　　号</w:t>
            </w:r>
          </w:p>
        </w:tc>
      </w:tr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使用期間</w:t>
            </w:r>
          </w:p>
        </w:tc>
        <w:tc>
          <w:tcPr>
            <w:tcW w:w="6300" w:type="dxa"/>
            <w:gridSpan w:val="3"/>
            <w:vAlign w:val="center"/>
          </w:tcPr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日（　　）午前・午後　　時　　分から</w:t>
            </w:r>
          </w:p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日（　　）午前・午後　　時　　分まで</w:t>
            </w:r>
          </w:p>
        </w:tc>
      </w:tr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返還申請の理由</w:t>
            </w:r>
          </w:p>
        </w:tc>
        <w:tc>
          <w:tcPr>
            <w:tcW w:w="6300" w:type="dxa"/>
            <w:gridSpan w:val="3"/>
            <w:vAlign w:val="center"/>
          </w:tcPr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既納使用料</w:t>
            </w:r>
          </w:p>
        </w:tc>
        <w:tc>
          <w:tcPr>
            <w:tcW w:w="2310" w:type="dxa"/>
            <w:vAlign w:val="center"/>
          </w:tcPr>
          <w:p w:rsidR="00437505" w:rsidRDefault="00437505">
            <w:pPr>
              <w:spacing w:line="210" w:lineRule="exact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円</w:t>
            </w:r>
          </w:p>
        </w:tc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返還申請額</w:t>
            </w:r>
          </w:p>
        </w:tc>
        <w:tc>
          <w:tcPr>
            <w:tcW w:w="2310" w:type="dxa"/>
            <w:vAlign w:val="center"/>
          </w:tcPr>
          <w:p w:rsidR="00437505" w:rsidRDefault="00437505">
            <w:pPr>
              <w:spacing w:line="210" w:lineRule="exact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円</w:t>
            </w:r>
          </w:p>
        </w:tc>
      </w:tr>
      <w:tr w:rsidR="0043750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37505" w:rsidRDefault="0043750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437505" w:rsidRDefault="0043750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</w:tbl>
    <w:p w:rsidR="00437505" w:rsidRDefault="00437505">
      <w:pPr>
        <w:spacing w:before="105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（注）使用料の領収書を添付すること。</w:t>
      </w:r>
    </w:p>
    <w:sectPr w:rsidR="0043750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6C" w:rsidRDefault="00F64A6C">
      <w:pPr>
        <w:spacing w:line="240" w:lineRule="auto"/>
      </w:pPr>
      <w:r>
        <w:separator/>
      </w:r>
    </w:p>
  </w:endnote>
  <w:endnote w:type="continuationSeparator" w:id="0">
    <w:p w:rsidR="00F64A6C" w:rsidRDefault="00F64A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6C" w:rsidRDefault="00F64A6C">
      <w:pPr>
        <w:spacing w:line="240" w:lineRule="auto"/>
      </w:pPr>
      <w:r>
        <w:separator/>
      </w:r>
    </w:p>
  </w:footnote>
  <w:footnote w:type="continuationSeparator" w:id="0">
    <w:p w:rsidR="00F64A6C" w:rsidRDefault="00F64A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25A9"/>
    <w:rsid w:val="002F33A5"/>
    <w:rsid w:val="00437505"/>
    <w:rsid w:val="00A925A9"/>
    <w:rsid w:val="00D57BF8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72C9B"/>
  <w14:defaultImageDpi w14:val="0"/>
  <w15:docId w15:val="{82207295-3140-447A-9CFC-950075E1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161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隆介（沖縄県立図書館）</dc:creator>
  <cp:keywords/>
  <dc:description/>
  <cp:lastModifiedBy>-</cp:lastModifiedBy>
  <cp:revision>2</cp:revision>
  <dcterms:created xsi:type="dcterms:W3CDTF">2021-03-24T09:00:00Z</dcterms:created>
  <dcterms:modified xsi:type="dcterms:W3CDTF">2021-03-24T09:00:00Z</dcterms:modified>
</cp:coreProperties>
</file>