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619E" w14:textId="77777777" w:rsidR="0090765F" w:rsidRDefault="0090765F" w:rsidP="0090765F">
      <w:pPr>
        <w:jc w:val="left"/>
        <w:rPr>
          <w:rFonts w:hAnsi="Arial"/>
          <w:spacing w:val="28"/>
          <w:kern w:val="0"/>
        </w:rPr>
      </w:pPr>
      <w:r>
        <w:rPr>
          <w:rFonts w:hAnsi="Arial" w:hint="eastAsia"/>
          <w:spacing w:val="28"/>
          <w:kern w:val="0"/>
        </w:rPr>
        <w:t>第</w:t>
      </w:r>
      <w:r w:rsidR="00D9713F">
        <w:rPr>
          <w:rFonts w:hAnsi="Arial"/>
          <w:spacing w:val="28"/>
          <w:kern w:val="0"/>
        </w:rPr>
        <w:t>2</w:t>
      </w:r>
      <w:r>
        <w:rPr>
          <w:rFonts w:hAnsi="Arial" w:hint="eastAsia"/>
          <w:spacing w:val="28"/>
          <w:kern w:val="0"/>
        </w:rPr>
        <w:t>号</w:t>
      </w:r>
      <w:r w:rsidR="00D85F2D">
        <w:rPr>
          <w:rFonts w:hAnsi="Arial" w:hint="eastAsia"/>
          <w:spacing w:val="28"/>
          <w:kern w:val="0"/>
        </w:rPr>
        <w:t>様式（第</w:t>
      </w:r>
      <w:r w:rsidR="004F383D">
        <w:rPr>
          <w:rFonts w:hAnsi="Arial"/>
          <w:spacing w:val="28"/>
          <w:kern w:val="0"/>
        </w:rPr>
        <w:t>6</w:t>
      </w:r>
      <w:r w:rsidR="00D85F2D">
        <w:rPr>
          <w:rFonts w:hAnsi="Arial" w:hint="eastAsia"/>
          <w:spacing w:val="28"/>
          <w:kern w:val="0"/>
        </w:rPr>
        <w:t>条関係）</w:t>
      </w:r>
    </w:p>
    <w:p w14:paraId="22C6D5FF" w14:textId="77777777" w:rsidR="0090765F" w:rsidRDefault="0090765F">
      <w:pPr>
        <w:jc w:val="center"/>
        <w:rPr>
          <w:rFonts w:hAnsi="Arial"/>
          <w:spacing w:val="28"/>
          <w:kern w:val="0"/>
        </w:rPr>
      </w:pPr>
    </w:p>
    <w:p w14:paraId="410C6B2F" w14:textId="77777777" w:rsidR="00C47461" w:rsidRDefault="00D9713F">
      <w:pPr>
        <w:jc w:val="center"/>
        <w:rPr>
          <w:rFonts w:hAnsi="Arial"/>
          <w:kern w:val="0"/>
        </w:rPr>
      </w:pPr>
      <w:r>
        <w:rPr>
          <w:rFonts w:hAnsi="Arial" w:hint="eastAsia"/>
          <w:spacing w:val="28"/>
          <w:kern w:val="0"/>
        </w:rPr>
        <w:t>展示概要説明書</w:t>
      </w:r>
    </w:p>
    <w:p w14:paraId="1478B1DC" w14:textId="77777777" w:rsidR="00C47461" w:rsidRDefault="00C47461">
      <w:pPr>
        <w:jc w:val="center"/>
        <w:rPr>
          <w:rFonts w:hAnsi="Arial"/>
          <w:kern w:val="0"/>
        </w:rPr>
      </w:pPr>
    </w:p>
    <w:p w14:paraId="754BF8D8" w14:textId="77777777" w:rsidR="00D85F2D" w:rsidRDefault="00D85F2D" w:rsidP="00D85F2D">
      <w:pPr>
        <w:rPr>
          <w:rFonts w:hAnsi="Arial"/>
          <w:kern w:val="0"/>
        </w:rPr>
      </w:pPr>
    </w:p>
    <w:p w14:paraId="7E9671F2" w14:textId="77777777" w:rsidR="00D9713F" w:rsidRDefault="00D9713F" w:rsidP="00D85F2D"/>
    <w:p w14:paraId="6C9E5E4D" w14:textId="77777777" w:rsidR="00D85F2D" w:rsidRDefault="00721321" w:rsidP="00D85F2D">
      <w:r>
        <w:rPr>
          <w:rFonts w:hint="eastAsia"/>
        </w:rPr>
        <w:t>１　申請者概要・沿革（Ｗｅｂサイト、</w:t>
      </w:r>
      <w:r w:rsidR="00D9713F">
        <w:rPr>
          <w:rFonts w:hint="eastAsia"/>
        </w:rPr>
        <w:t>事業概要</w:t>
      </w:r>
      <w:r>
        <w:rPr>
          <w:rFonts w:hint="eastAsia"/>
        </w:rPr>
        <w:t>（個人の場合は活動内容）</w:t>
      </w:r>
      <w:r w:rsidR="00D9713F">
        <w:rPr>
          <w:rFonts w:hint="eastAsia"/>
        </w:rPr>
        <w:t>を紹介するパンフレットの提出でも可）</w:t>
      </w:r>
    </w:p>
    <w:p w14:paraId="1294A6E3" w14:textId="77777777" w:rsidR="00D9713F" w:rsidRDefault="00D9713F" w:rsidP="00D85F2D"/>
    <w:p w14:paraId="6BD31021" w14:textId="77777777" w:rsidR="00D9713F" w:rsidRDefault="00D9713F" w:rsidP="00D85F2D"/>
    <w:p w14:paraId="1B1EAEA3" w14:textId="77777777" w:rsidR="00D9713F" w:rsidRDefault="00D9713F" w:rsidP="00D85F2D"/>
    <w:p w14:paraId="031E6561" w14:textId="77777777" w:rsidR="00D9713F" w:rsidRDefault="00D9713F" w:rsidP="00D85F2D"/>
    <w:p w14:paraId="4023FCA0" w14:textId="77777777" w:rsidR="00D9713F" w:rsidRDefault="00D9713F" w:rsidP="00D85F2D"/>
    <w:p w14:paraId="3F9F5D6B" w14:textId="77777777" w:rsidR="00D9713F" w:rsidRDefault="00D9713F" w:rsidP="00D85F2D"/>
    <w:p w14:paraId="5FCFB3CD" w14:textId="77777777" w:rsidR="00D85F2D" w:rsidRDefault="00D85F2D" w:rsidP="00D85F2D">
      <w:r>
        <w:rPr>
          <w:rFonts w:hint="eastAsia"/>
        </w:rPr>
        <w:t xml:space="preserve">２　</w:t>
      </w:r>
      <w:r w:rsidR="00D9713F">
        <w:rPr>
          <w:rFonts w:hint="eastAsia"/>
        </w:rPr>
        <w:t>活動実績</w:t>
      </w:r>
      <w:r w:rsidR="00D9713F">
        <w:t>(</w:t>
      </w:r>
      <w:r w:rsidR="00D9713F">
        <w:rPr>
          <w:rFonts w:hint="eastAsia"/>
        </w:rPr>
        <w:t>パネル展実績</w:t>
      </w:r>
      <w:r w:rsidR="00D9713F">
        <w:t>)</w:t>
      </w:r>
    </w:p>
    <w:p w14:paraId="3E31A8D3" w14:textId="77777777" w:rsidR="00D9713F" w:rsidRDefault="00D9713F" w:rsidP="00D85F2D"/>
    <w:p w14:paraId="122668F8" w14:textId="77777777" w:rsidR="00D9713F" w:rsidRDefault="00D9713F" w:rsidP="00D85F2D"/>
    <w:p w14:paraId="66959C0D" w14:textId="77777777" w:rsidR="00D9713F" w:rsidRDefault="00D9713F" w:rsidP="00D85F2D"/>
    <w:p w14:paraId="14909423" w14:textId="77777777" w:rsidR="00D9713F" w:rsidRDefault="00D9713F" w:rsidP="00D85F2D"/>
    <w:p w14:paraId="098FCE65" w14:textId="77777777" w:rsidR="00D9713F" w:rsidRDefault="00D9713F" w:rsidP="00D85F2D"/>
    <w:p w14:paraId="6CEDBDB3" w14:textId="77777777" w:rsidR="00D9713F" w:rsidRPr="00D9713F" w:rsidRDefault="00D9713F" w:rsidP="00D85F2D"/>
    <w:p w14:paraId="77936107" w14:textId="77777777" w:rsidR="00D85F2D" w:rsidRDefault="00D85F2D" w:rsidP="00D85F2D">
      <w:r>
        <w:rPr>
          <w:rFonts w:hint="eastAsia"/>
        </w:rPr>
        <w:t>３　展示</w:t>
      </w:r>
      <w:r w:rsidR="00D9713F">
        <w:rPr>
          <w:rFonts w:hint="eastAsia"/>
        </w:rPr>
        <w:t>概要</w:t>
      </w:r>
      <w:r w:rsidR="009644E1">
        <w:rPr>
          <w:rFonts w:hint="eastAsia"/>
        </w:rPr>
        <w:t>（展示予定のチラシやポスターの提出でも可）</w:t>
      </w:r>
    </w:p>
    <w:p w14:paraId="6BFE440C" w14:textId="77777777" w:rsidR="00D85F2D" w:rsidRDefault="00D85F2D" w:rsidP="00D85F2D"/>
    <w:p w14:paraId="14857FF7" w14:textId="77777777" w:rsidR="00D9713F" w:rsidRDefault="00D9713F" w:rsidP="00D85F2D"/>
    <w:p w14:paraId="608AE718" w14:textId="77777777" w:rsidR="00D9713F" w:rsidRDefault="00D9713F" w:rsidP="00D85F2D"/>
    <w:p w14:paraId="4BD05EAE" w14:textId="77777777" w:rsidR="00D9713F" w:rsidRDefault="00D9713F" w:rsidP="00D85F2D"/>
    <w:p w14:paraId="13CD26AF" w14:textId="77777777" w:rsidR="00D9713F" w:rsidRDefault="00D9713F" w:rsidP="00D85F2D"/>
    <w:p w14:paraId="4051C983" w14:textId="77777777" w:rsidR="00D9713F" w:rsidRDefault="00D9713F" w:rsidP="00D85F2D"/>
    <w:p w14:paraId="1CAC7A70" w14:textId="77777777" w:rsidR="00D9713F" w:rsidRDefault="00D9713F" w:rsidP="00D85F2D"/>
    <w:sectPr w:rsidR="00D9713F" w:rsidSect="0090765F">
      <w:headerReference w:type="default" r:id="rId8"/>
      <w:footerReference w:type="default" r:id="rId9"/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BA54" w14:textId="77777777" w:rsidR="00452DBC" w:rsidRDefault="00452DBC">
      <w:pPr>
        <w:spacing w:line="240" w:lineRule="auto"/>
      </w:pPr>
      <w:r>
        <w:separator/>
      </w:r>
    </w:p>
  </w:endnote>
  <w:endnote w:type="continuationSeparator" w:id="0">
    <w:p w14:paraId="4FD85E52" w14:textId="77777777" w:rsidR="00452DBC" w:rsidRDefault="00452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C9AE" w14:textId="77777777" w:rsidR="00C47461" w:rsidRDefault="00C474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D7FB" w14:textId="77777777" w:rsidR="00452DBC" w:rsidRDefault="00452DBC">
      <w:pPr>
        <w:spacing w:line="240" w:lineRule="auto"/>
      </w:pPr>
      <w:r>
        <w:separator/>
      </w:r>
    </w:p>
  </w:footnote>
  <w:footnote w:type="continuationSeparator" w:id="0">
    <w:p w14:paraId="24B29D87" w14:textId="77777777" w:rsidR="00452DBC" w:rsidRDefault="00452D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14C2" w14:textId="77777777" w:rsidR="00C47461" w:rsidRDefault="00C474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B2C04"/>
    <w:multiLevelType w:val="hybridMultilevel"/>
    <w:tmpl w:val="3BC20B8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8453FC5"/>
    <w:multiLevelType w:val="hybridMultilevel"/>
    <w:tmpl w:val="CDEA2ABE"/>
    <w:lvl w:ilvl="0" w:tplc="D3448A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7FEA"/>
    <w:rsid w:val="001031CD"/>
    <w:rsid w:val="00143709"/>
    <w:rsid w:val="001D04DB"/>
    <w:rsid w:val="00241386"/>
    <w:rsid w:val="00274409"/>
    <w:rsid w:val="003F303A"/>
    <w:rsid w:val="00452DBC"/>
    <w:rsid w:val="0046624D"/>
    <w:rsid w:val="00484EA4"/>
    <w:rsid w:val="004F383D"/>
    <w:rsid w:val="00557FEA"/>
    <w:rsid w:val="005B3FB0"/>
    <w:rsid w:val="00721321"/>
    <w:rsid w:val="008019C1"/>
    <w:rsid w:val="0090765F"/>
    <w:rsid w:val="009644E1"/>
    <w:rsid w:val="00AD3D61"/>
    <w:rsid w:val="00AF2AE0"/>
    <w:rsid w:val="00B14908"/>
    <w:rsid w:val="00C47461"/>
    <w:rsid w:val="00D77151"/>
    <w:rsid w:val="00D85F2D"/>
    <w:rsid w:val="00D9713F"/>
    <w:rsid w:val="00DF30F7"/>
    <w:rsid w:val="00E82CDA"/>
    <w:rsid w:val="00F23B1B"/>
    <w:rsid w:val="00F62606"/>
    <w:rsid w:val="00F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B9428"/>
  <w14:defaultImageDpi w14:val="0"/>
  <w15:docId w15:val="{EB281D70-B403-4E5C-A2D8-36E60688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0765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765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85F2D"/>
    <w:pPr>
      <w:jc w:val="center"/>
    </w:pPr>
    <w:rPr>
      <w:rFonts w:hAnsi="Arial"/>
    </w:rPr>
  </w:style>
  <w:style w:type="character" w:customStyle="1" w:styleId="ab">
    <w:name w:val="記 (文字)"/>
    <w:basedOn w:val="a0"/>
    <w:link w:val="aa"/>
    <w:uiPriority w:val="99"/>
    <w:locked/>
    <w:rsid w:val="00D85F2D"/>
    <w:rPr>
      <w:rFonts w:ascii="ＭＳ 明朝" w:eastAsia="ＭＳ 明朝" w:hAnsi="Arial" w:cs="ＭＳ 明朝"/>
    </w:rPr>
  </w:style>
  <w:style w:type="paragraph" w:styleId="ac">
    <w:name w:val="Closing"/>
    <w:basedOn w:val="a"/>
    <w:link w:val="ad"/>
    <w:uiPriority w:val="99"/>
    <w:unhideWhenUsed/>
    <w:rsid w:val="00D85F2D"/>
    <w:pPr>
      <w:jc w:val="right"/>
    </w:pPr>
    <w:rPr>
      <w:rFonts w:hAnsi="Arial"/>
    </w:rPr>
  </w:style>
  <w:style w:type="character" w:customStyle="1" w:styleId="ad">
    <w:name w:val="結語 (文字)"/>
    <w:basedOn w:val="a0"/>
    <w:link w:val="ac"/>
    <w:uiPriority w:val="99"/>
    <w:locked/>
    <w:rsid w:val="00D85F2D"/>
    <w:rPr>
      <w:rFonts w:ascii="ＭＳ 明朝" w:eastAsia="ＭＳ 明朝" w:hAnsi="Arial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16C465C-6BFF-49A3-B3E4-289F9426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libUser</cp:lastModifiedBy>
  <cp:revision>2</cp:revision>
  <cp:lastPrinted>2021-09-06T02:27:00Z</cp:lastPrinted>
  <dcterms:created xsi:type="dcterms:W3CDTF">2021-10-28T01:28:00Z</dcterms:created>
  <dcterms:modified xsi:type="dcterms:W3CDTF">2021-10-28T01:28:00Z</dcterms:modified>
</cp:coreProperties>
</file>