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C6" w:rsidRDefault="005F0B72">
      <w:pPr>
        <w:pStyle w:val="a3"/>
        <w:spacing w:line="286" w:lineRule="exact"/>
        <w:jc w:val="center"/>
        <w:rPr>
          <w:spacing w:val="0"/>
        </w:rPr>
      </w:pPr>
      <w:r>
        <w:rPr>
          <w:rFonts w:ascii="ＭＳ Ｐ明朝" w:eastAsia="ＭＳ Ｐ明朝" w:hAnsi="ＭＳ Ｐ明朝" w:cs="ＭＳ Ｐ明朝" w:hint="eastAsia"/>
          <w:b/>
          <w:bCs/>
          <w:sz w:val="26"/>
          <w:szCs w:val="26"/>
        </w:rPr>
        <w:t>平成</w:t>
      </w:r>
      <w:r w:rsidR="006D2DA2">
        <w:rPr>
          <w:rFonts w:ascii="ＭＳ Ｐ明朝" w:eastAsia="ＭＳ Ｐ明朝" w:hAnsi="ＭＳ Ｐ明朝" w:cs="ＭＳ Ｐ明朝" w:hint="eastAsia"/>
          <w:b/>
          <w:bCs/>
          <w:sz w:val="26"/>
          <w:szCs w:val="26"/>
        </w:rPr>
        <w:t>31</w:t>
      </w:r>
      <w:r w:rsidR="002E32C6">
        <w:rPr>
          <w:rFonts w:ascii="ＭＳ Ｐ明朝" w:eastAsia="ＭＳ Ｐ明朝" w:hAnsi="ＭＳ Ｐ明朝" w:cs="ＭＳ Ｐ明朝" w:hint="eastAsia"/>
          <w:b/>
          <w:bCs/>
          <w:sz w:val="26"/>
          <w:szCs w:val="26"/>
        </w:rPr>
        <w:t>年度　沖縄県立図書館ボランティア募集要項</w:t>
      </w:r>
    </w:p>
    <w:p w:rsidR="002E32C6" w:rsidRDefault="002E32C6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１　目　的</w:t>
      </w:r>
    </w:p>
    <w:p w:rsidR="002E32C6" w:rsidRDefault="002E32C6" w:rsidP="001E24B9">
      <w:pPr>
        <w:pStyle w:val="a3"/>
        <w:ind w:leftChars="100" w:left="210" w:firstLineChars="100" w:firstLine="222"/>
        <w:jc w:val="left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県民の生涯学習の一環として、地域におけるボランティア活動の機会を提供することと、沖　</w:t>
      </w:r>
      <w:r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縄県立図書館の利用者の援助のために、沖縄県立図書館ボランティアを募集します。</w:t>
      </w:r>
    </w:p>
    <w:p w:rsidR="002E32C6" w:rsidRDefault="002E32C6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２　対　象</w:t>
      </w:r>
    </w:p>
    <w:p w:rsidR="002E32C6" w:rsidRDefault="002E32C6" w:rsidP="004602D1">
      <w:pPr>
        <w:pStyle w:val="a3"/>
        <w:ind w:left="222" w:hangingChars="100" w:hanging="222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図書館ボランティアに応募する方は、下記の(1)～(4)の要件をすべて満たす方を対象とし</w:t>
      </w:r>
      <w:r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   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ます。</w:t>
      </w:r>
    </w:p>
    <w:p w:rsidR="002E32C6" w:rsidRDefault="002E32C6" w:rsidP="00C10209">
      <w:pPr>
        <w:pStyle w:val="a3"/>
        <w:ind w:left="444" w:hangingChars="200" w:hanging="444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(1)　図書館の活動に関心のある18歳以上の方。ただし、未成年の方については、保護者の　　</w:t>
      </w:r>
      <w:r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 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同意書を提出して頂きます。</w:t>
      </w: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(2)　原則として、週１～２回程度活動のできる方。</w:t>
      </w: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(3)</w:t>
      </w:r>
      <w:r w:rsidR="00B72793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ボランティア説明会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を受講した方。</w:t>
      </w: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(4)　ボランティア保険へ加入すること。</w:t>
      </w:r>
    </w:p>
    <w:p w:rsidR="002E32C6" w:rsidRDefault="002E32C6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３　ボランティア活動の内容</w:t>
      </w:r>
    </w:p>
    <w:p w:rsidR="002E32C6" w:rsidRPr="00C10209" w:rsidRDefault="00C10209" w:rsidP="00C10209">
      <w:pPr>
        <w:pStyle w:val="a3"/>
        <w:ind w:left="420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（１）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書架整理に関すること。</w:t>
      </w:r>
    </w:p>
    <w:p w:rsidR="00B72793" w:rsidRPr="00B72793" w:rsidRDefault="00C10209" w:rsidP="00B72793">
      <w:pPr>
        <w:pStyle w:val="a3"/>
        <w:ind w:left="420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（２）</w:t>
      </w:r>
      <w:r w:rsidR="00B72793" w:rsidRPr="00C10209">
        <w:rPr>
          <w:rFonts w:ascii="ＭＳ Ｐ明朝" w:eastAsia="ＭＳ Ｐ明朝" w:hAnsi="ＭＳ Ｐ明朝" w:cs="ＭＳ Ｐ明朝" w:hint="eastAsia"/>
          <w:sz w:val="22"/>
          <w:szCs w:val="22"/>
        </w:rPr>
        <w:t>図書の装備に関すること。</w:t>
      </w:r>
    </w:p>
    <w:p w:rsidR="00C10209" w:rsidRDefault="00C10209" w:rsidP="00B72793">
      <w:pPr>
        <w:pStyle w:val="a3"/>
        <w:ind w:left="4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（３）</w:t>
      </w:r>
      <w:r w:rsidR="00B72793" w:rsidRPr="00C10209">
        <w:rPr>
          <w:rFonts w:ascii="ＭＳ Ｐ明朝" w:eastAsia="ＭＳ Ｐ明朝" w:hAnsi="ＭＳ Ｐ明朝" w:cs="ＭＳ Ｐ明朝" w:hint="eastAsia"/>
          <w:sz w:val="22"/>
          <w:szCs w:val="22"/>
        </w:rPr>
        <w:t>図書の修理に関すること。</w:t>
      </w:r>
    </w:p>
    <w:p w:rsidR="00B4450D" w:rsidRPr="00B64FD1" w:rsidRDefault="00B4450D" w:rsidP="00B72793">
      <w:pPr>
        <w:pStyle w:val="a3"/>
        <w:ind w:left="420"/>
        <w:rPr>
          <w:rFonts w:ascii="ＭＳ Ｐ明朝" w:eastAsia="ＭＳ Ｐ明朝" w:hAnsi="ＭＳ Ｐ明朝" w:cs="ＭＳ Ｐ明朝"/>
          <w:sz w:val="22"/>
          <w:szCs w:val="22"/>
        </w:rPr>
      </w:pPr>
    </w:p>
    <w:p w:rsidR="00581A90" w:rsidRDefault="00581A90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４　活動期間・時間</w:t>
      </w:r>
    </w:p>
    <w:p w:rsidR="002E32C6" w:rsidRDefault="00B72793" w:rsidP="005F0B72">
      <w:pPr>
        <w:pStyle w:val="a3"/>
        <w:ind w:firstLineChars="200" w:firstLine="444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活動期間：2019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6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２日～2020</w:t>
      </w:r>
      <w:r w:rsidR="005F0B72">
        <w:rPr>
          <w:rFonts w:ascii="ＭＳ Ｐ明朝" w:eastAsia="ＭＳ Ｐ明朝" w:hAnsi="ＭＳ Ｐ明朝" w:cs="ＭＳ Ｐ明朝" w:hint="eastAsia"/>
          <w:sz w:val="22"/>
          <w:szCs w:val="22"/>
        </w:rPr>
        <w:t>年3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月</w:t>
      </w:r>
      <w:r w:rsidR="005F0B72">
        <w:rPr>
          <w:rFonts w:ascii="ＭＳ Ｐ明朝" w:eastAsia="ＭＳ Ｐ明朝" w:hAnsi="ＭＳ Ｐ明朝" w:cs="ＭＳ Ｐ明朝" w:hint="eastAsia"/>
          <w:sz w:val="22"/>
          <w:szCs w:val="22"/>
        </w:rPr>
        <w:t>31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日までの図書館開館日。</w:t>
      </w:r>
    </w:p>
    <w:p w:rsidR="002E32C6" w:rsidRDefault="002E32C6" w:rsidP="009F3BF3">
      <w:pPr>
        <w:pStyle w:val="a3"/>
        <w:ind w:leftChars="100" w:left="210"/>
        <w:jc w:val="left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活動時間：午前９時から</w:t>
      </w:r>
      <w:r w:rsidR="00B72793">
        <w:rPr>
          <w:rFonts w:ascii="ＭＳ Ｐ明朝" w:eastAsia="ＭＳ Ｐ明朝" w:hAnsi="ＭＳ Ｐ明朝" w:cs="ＭＳ Ｐ明朝" w:hint="eastAsia"/>
          <w:sz w:val="22"/>
          <w:szCs w:val="22"/>
        </w:rPr>
        <w:t>午後20</w:t>
      </w:r>
      <w:r w:rsidR="004602D1">
        <w:rPr>
          <w:rFonts w:ascii="ＭＳ Ｐ明朝" w:eastAsia="ＭＳ Ｐ明朝" w:hAnsi="ＭＳ Ｐ明朝" w:cs="ＭＳ Ｐ明朝" w:hint="eastAsia"/>
          <w:sz w:val="22"/>
          <w:szCs w:val="22"/>
        </w:rPr>
        <w:t>時までの間で２時間程度。ただし、館長が必要と認める場合は、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休館日も活動があります。</w:t>
      </w:r>
    </w:p>
    <w:p w:rsidR="002E32C6" w:rsidRPr="00581A90" w:rsidRDefault="002E32C6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５　待　遇</w:t>
      </w:r>
    </w:p>
    <w:p w:rsidR="002E32C6" w:rsidRDefault="002E32C6" w:rsidP="004602D1">
      <w:pPr>
        <w:pStyle w:val="a3"/>
        <w:ind w:left="428" w:firstLineChars="100" w:firstLine="222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図書館ボランティアの活動は無償です。また、ボランティア保険料は県立図書館が負担い</w:t>
      </w:r>
      <w:r w:rsidR="004602D1"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>た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しますが、交通費・昼食代等はすべて自己負担となります。</w:t>
      </w:r>
    </w:p>
    <w:p w:rsidR="002E32C6" w:rsidRDefault="002E32C6">
      <w:pPr>
        <w:pStyle w:val="a3"/>
        <w:rPr>
          <w:spacing w:val="0"/>
        </w:rPr>
      </w:pPr>
      <w:bookmarkStart w:id="0" w:name="_GoBack"/>
      <w:bookmarkEnd w:id="0"/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６　活動場所</w:t>
      </w:r>
    </w:p>
    <w:p w:rsidR="002E32C6" w:rsidRDefault="002E32C6">
      <w:pPr>
        <w:pStyle w:val="a3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沖縄県立図書館　那覇市</w:t>
      </w:r>
      <w:r w:rsidR="00B72793">
        <w:rPr>
          <w:rFonts w:ascii="ＭＳ Ｐ明朝" w:eastAsia="ＭＳ Ｐ明朝" w:hAnsi="ＭＳ Ｐ明朝" w:cs="ＭＳ Ｐ明朝" w:hint="eastAsia"/>
          <w:sz w:val="22"/>
          <w:szCs w:val="22"/>
        </w:rPr>
        <w:t>泉崎1-20-1</w:t>
      </w:r>
    </w:p>
    <w:p w:rsidR="005F1069" w:rsidRDefault="005F1069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７　募集人数</w:t>
      </w:r>
    </w:p>
    <w:p w:rsidR="002E32C6" w:rsidRDefault="002E32C6">
      <w:pPr>
        <w:pStyle w:val="a3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 w:rsidR="00B72793">
        <w:rPr>
          <w:rFonts w:ascii="ＭＳ Ｐ明朝" w:eastAsia="ＭＳ Ｐ明朝" w:hAnsi="ＭＳ Ｐ明朝" w:cs="ＭＳ Ｐ明朝" w:hint="eastAsia"/>
          <w:sz w:val="22"/>
          <w:szCs w:val="22"/>
        </w:rPr>
        <w:t>27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名程度</w:t>
      </w:r>
      <w:r w:rsidR="005F106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</w:p>
    <w:p w:rsidR="005F1069" w:rsidRDefault="005F1069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８　応募の方法</w:t>
      </w:r>
    </w:p>
    <w:p w:rsidR="001E24B9" w:rsidRDefault="002E32C6" w:rsidP="00E207A5">
      <w:pPr>
        <w:pStyle w:val="a3"/>
        <w:ind w:firstLineChars="200" w:firstLine="444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一般公募。図書館カウ</w:t>
      </w:r>
      <w:r w:rsidR="00B72793">
        <w:rPr>
          <w:rFonts w:ascii="ＭＳ Ｐ明朝" w:eastAsia="ＭＳ Ｐ明朝" w:hAnsi="ＭＳ Ｐ明朝" w:cs="ＭＳ Ｐ明朝" w:hint="eastAsia"/>
          <w:sz w:val="22"/>
          <w:szCs w:val="22"/>
        </w:rPr>
        <w:t>ンター備え付けの「ボランティア説明会</w:t>
      </w:r>
      <w:r w:rsidR="004602D1">
        <w:rPr>
          <w:rFonts w:ascii="ＭＳ Ｐ明朝" w:eastAsia="ＭＳ Ｐ明朝" w:hAnsi="ＭＳ Ｐ明朝" w:cs="ＭＳ Ｐ明朝" w:hint="eastAsia"/>
          <w:sz w:val="22"/>
          <w:szCs w:val="22"/>
        </w:rPr>
        <w:t>参加申込書」に記入の上、</w:t>
      </w:r>
      <w:r w:rsidR="001E24B9">
        <w:rPr>
          <w:rFonts w:ascii="ＭＳ Ｐ明朝" w:eastAsia="ＭＳ Ｐ明朝" w:hAnsi="ＭＳ Ｐ明朝" w:cs="ＭＳ Ｐ明朝" w:hint="eastAsia"/>
          <w:sz w:val="22"/>
          <w:szCs w:val="22"/>
        </w:rPr>
        <w:t>申込</w:t>
      </w:r>
    </w:p>
    <w:p w:rsidR="002E32C6" w:rsidRDefault="001E24B9" w:rsidP="00E207A5">
      <w:pPr>
        <w:pStyle w:val="a3"/>
        <w:ind w:leftChars="100" w:left="210"/>
        <w:jc w:val="left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み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ください。また電話、メールでも受け付けます。メールでのお申し込みの際は、お名前、住所、連絡先、成年・未成年の区別をお知らせください。</w:t>
      </w:r>
    </w:p>
    <w:p w:rsidR="001E24B9" w:rsidRPr="001E24B9" w:rsidRDefault="001E24B9" w:rsidP="001E24B9">
      <w:pPr>
        <w:pStyle w:val="a3"/>
        <w:ind w:left="428"/>
        <w:rPr>
          <w:spacing w:val="0"/>
        </w:rPr>
      </w:pPr>
    </w:p>
    <w:p w:rsidR="002E32C6" w:rsidRDefault="002E32C6" w:rsidP="005F0B72">
      <w:pPr>
        <w:pStyle w:val="a3"/>
        <w:ind w:left="214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※オリエンテーション終了後、「ボラ</w:t>
      </w:r>
      <w:r w:rsidR="00B72793">
        <w:rPr>
          <w:rFonts w:ascii="ＭＳ Ｐ明朝" w:eastAsia="ＭＳ Ｐ明朝" w:hAnsi="ＭＳ Ｐ明朝" w:cs="ＭＳ Ｐ明朝" w:hint="eastAsia"/>
          <w:sz w:val="22"/>
          <w:szCs w:val="22"/>
        </w:rPr>
        <w:t>ンティア登録票」を提出していただきます（詳細はボランティア説明会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当日に説明します）。</w:t>
      </w:r>
    </w:p>
    <w:p w:rsidR="002E32C6" w:rsidRDefault="002E32C6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９　募集期間</w:t>
      </w:r>
    </w:p>
    <w:p w:rsidR="002E32C6" w:rsidRPr="00581A90" w:rsidRDefault="002E32C6">
      <w:pPr>
        <w:pStyle w:val="a3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 </w:t>
      </w:r>
      <w:r w:rsidR="00D4787E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2019</w:t>
      </w:r>
      <w:r w:rsidR="00E207A5">
        <w:rPr>
          <w:rFonts w:ascii="ＭＳ Ｐ明朝" w:eastAsia="ＭＳ Ｐ明朝" w:hAnsi="ＭＳ Ｐ明朝" w:cs="ＭＳ Ｐ明朝" w:hint="eastAsia"/>
          <w:sz w:val="22"/>
          <w:szCs w:val="22"/>
        </w:rPr>
        <w:t>年４月</w:t>
      </w:r>
      <w:r w:rsidR="00F1028A">
        <w:rPr>
          <w:rFonts w:ascii="ＭＳ Ｐ明朝" w:eastAsia="ＭＳ Ｐ明朝" w:hAnsi="ＭＳ Ｐ明朝" w:cs="ＭＳ Ｐ明朝" w:hint="eastAsia"/>
          <w:sz w:val="22"/>
          <w:szCs w:val="22"/>
        </w:rPr>
        <w:t>12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日（</w:t>
      </w:r>
      <w:r w:rsidR="00D4787E">
        <w:rPr>
          <w:rFonts w:ascii="ＭＳ Ｐ明朝" w:eastAsia="ＭＳ Ｐ明朝" w:hAnsi="ＭＳ Ｐ明朝" w:cs="ＭＳ Ｐ明朝" w:hint="eastAsia"/>
          <w:sz w:val="22"/>
          <w:szCs w:val="22"/>
        </w:rPr>
        <w:t>金</w:t>
      </w:r>
      <w:r w:rsidR="005F1069">
        <w:rPr>
          <w:rFonts w:ascii="ＭＳ Ｐ明朝" w:eastAsia="ＭＳ Ｐ明朝" w:hAnsi="ＭＳ Ｐ明朝" w:cs="ＭＳ Ｐ明朝" w:hint="eastAsia"/>
          <w:sz w:val="22"/>
          <w:szCs w:val="22"/>
        </w:rPr>
        <w:t>）　～　2019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年５月</w:t>
      </w:r>
      <w:r w:rsidR="00D4787E">
        <w:rPr>
          <w:rFonts w:ascii="ＭＳ Ｐ明朝" w:eastAsia="ＭＳ Ｐ明朝" w:hAnsi="ＭＳ Ｐ明朝" w:cs="ＭＳ Ｐ明朝" w:hint="eastAsia"/>
          <w:sz w:val="22"/>
          <w:szCs w:val="22"/>
        </w:rPr>
        <w:t>12</w:t>
      </w:r>
      <w:r w:rsidR="00F1028A">
        <w:rPr>
          <w:rFonts w:ascii="ＭＳ Ｐ明朝" w:eastAsia="ＭＳ Ｐ明朝" w:hAnsi="ＭＳ Ｐ明朝" w:cs="ＭＳ Ｐ明朝" w:hint="eastAsia"/>
          <w:sz w:val="22"/>
          <w:szCs w:val="22"/>
        </w:rPr>
        <w:t>日（日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）必着厳守</w:t>
      </w:r>
    </w:p>
    <w:p w:rsidR="002E32C6" w:rsidRPr="008D1BD6" w:rsidRDefault="002E32C6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10</w:t>
      </w:r>
      <w:r w:rsidR="00D4787E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ボランティア説明会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日時</w:t>
      </w:r>
    </w:p>
    <w:p w:rsidR="002E32C6" w:rsidRDefault="00D4787E">
      <w:pPr>
        <w:pStyle w:val="a3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2019</w:t>
      </w:r>
      <w:r w:rsidR="005F0B72">
        <w:rPr>
          <w:rFonts w:ascii="ＭＳ Ｐ明朝" w:eastAsia="ＭＳ Ｐ明朝" w:hAnsi="ＭＳ Ｐ明朝" w:cs="ＭＳ Ｐ明朝" w:hint="eastAsia"/>
          <w:sz w:val="22"/>
          <w:szCs w:val="22"/>
        </w:rPr>
        <w:t>年5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18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日（土）　午前10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時～　場所：県立図書館　4</w:t>
      </w:r>
      <w:r w:rsidR="002E32C6">
        <w:rPr>
          <w:rFonts w:ascii="ＭＳ Ｐ明朝" w:eastAsia="ＭＳ Ｐ明朝" w:hAnsi="ＭＳ Ｐ明朝" w:cs="ＭＳ Ｐ明朝" w:hint="eastAsia"/>
          <w:sz w:val="22"/>
          <w:szCs w:val="22"/>
        </w:rPr>
        <w:t>階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交流ルーム</w:t>
      </w:r>
    </w:p>
    <w:p w:rsidR="005F1069" w:rsidRPr="00D4787E" w:rsidRDefault="005F1069">
      <w:pPr>
        <w:pStyle w:val="a3"/>
        <w:rPr>
          <w:rFonts w:ascii="ＭＳ Ｐ明朝" w:eastAsia="ＭＳ Ｐ明朝" w:hAnsi="ＭＳ Ｐ明朝" w:cs="ＭＳ Ｐ明朝"/>
          <w:sz w:val="22"/>
          <w:szCs w:val="22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11　申込み・問い合わせ先</w:t>
      </w: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沖縄県立図書館　</w:t>
      </w:r>
      <w:r w:rsidR="00581A90">
        <w:rPr>
          <w:rFonts w:ascii="ＭＳ Ｐ明朝" w:eastAsia="ＭＳ Ｐ明朝" w:hAnsi="ＭＳ Ｐ明朝" w:cs="ＭＳ Ｐ明朝" w:hint="eastAsia"/>
          <w:sz w:val="22"/>
          <w:szCs w:val="22"/>
        </w:rPr>
        <w:t>奉仕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班</w:t>
      </w: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〒</w:t>
      </w:r>
      <w:r w:rsidR="005F1069">
        <w:rPr>
          <w:rFonts w:ascii="ＭＳ Ｐ明朝" w:eastAsia="ＭＳ Ｐ明朝" w:hAnsi="ＭＳ Ｐ明朝" w:cs="ＭＳ Ｐ明朝" w:hint="eastAsia"/>
          <w:sz w:val="22"/>
          <w:szCs w:val="22"/>
        </w:rPr>
        <w:t>900-0002那覇市泉崎1-20-1　カフーナ旭橋A街区</w:t>
      </w: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TEL</w:t>
      </w:r>
      <w:r w:rsidR="005F1069">
        <w:rPr>
          <w:rFonts w:ascii="ＭＳ Ｐ明朝" w:eastAsia="ＭＳ Ｐ明朝" w:hAnsi="ＭＳ Ｐ明朝" w:cs="ＭＳ Ｐ明朝" w:hint="eastAsia"/>
          <w:sz w:val="22"/>
          <w:szCs w:val="22"/>
        </w:rPr>
        <w:t>（０９８）894-5858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FAX</w:t>
      </w:r>
      <w:r w:rsidR="005F1069">
        <w:rPr>
          <w:rFonts w:ascii="ＭＳ Ｐ明朝" w:eastAsia="ＭＳ Ｐ明朝" w:hAnsi="ＭＳ Ｐ明朝" w:cs="ＭＳ Ｐ明朝" w:hint="eastAsia"/>
          <w:sz w:val="22"/>
          <w:szCs w:val="22"/>
        </w:rPr>
        <w:t>（098）861-7111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E-mail</w:t>
      </w:r>
      <w:r w:rsidR="00581A90">
        <w:rPr>
          <w:rFonts w:ascii="ＭＳ Ｐ明朝" w:eastAsia="ＭＳ Ｐ明朝" w:hAnsi="ＭＳ Ｐ明朝" w:cs="ＭＳ Ｐ明朝" w:hint="eastAsia"/>
          <w:sz w:val="22"/>
          <w:szCs w:val="22"/>
        </w:rPr>
        <w:t xml:space="preserve">  houshi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@library.pref.okinawa.jp</w:t>
      </w:r>
    </w:p>
    <w:p w:rsidR="002E32C6" w:rsidRPr="00581A90" w:rsidRDefault="002E32C6">
      <w:pPr>
        <w:pStyle w:val="a3"/>
        <w:rPr>
          <w:spacing w:val="0"/>
        </w:rPr>
      </w:pPr>
    </w:p>
    <w:p w:rsidR="002E32C6" w:rsidRDefault="002E32C6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12　登録期間</w:t>
      </w:r>
    </w:p>
    <w:p w:rsidR="002E32C6" w:rsidRDefault="002E32C6" w:rsidP="00B4450D">
      <w:pPr>
        <w:pStyle w:val="a3"/>
        <w:ind w:left="107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図書館ボランテ</w:t>
      </w:r>
      <w:r w:rsidR="00B4450D">
        <w:rPr>
          <w:rFonts w:ascii="ＭＳ Ｐ明朝" w:eastAsia="ＭＳ Ｐ明朝" w:hAnsi="ＭＳ Ｐ明朝" w:cs="ＭＳ Ｐ明朝" w:hint="eastAsia"/>
          <w:sz w:val="22"/>
          <w:szCs w:val="22"/>
        </w:rPr>
        <w:t>ィアは、登録制となっています。登録期間は、登録をした日から2020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年３月末日までです。</w:t>
      </w:r>
    </w:p>
    <w:p w:rsidR="002E32C6" w:rsidRDefault="002E32C6">
      <w:pPr>
        <w:pStyle w:val="a3"/>
        <w:rPr>
          <w:spacing w:val="0"/>
        </w:rPr>
      </w:pPr>
    </w:p>
    <w:sectPr w:rsidR="002E32C6" w:rsidSect="002E32C6">
      <w:pgSz w:w="11906" w:h="16838"/>
      <w:pgMar w:top="1191" w:right="1191" w:bottom="10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CF" w:rsidRDefault="000A0ECF" w:rsidP="00541EED">
      <w:r>
        <w:separator/>
      </w:r>
    </w:p>
  </w:endnote>
  <w:endnote w:type="continuationSeparator" w:id="0">
    <w:p w:rsidR="000A0ECF" w:rsidRDefault="000A0ECF" w:rsidP="0054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CF" w:rsidRDefault="000A0ECF" w:rsidP="00541EED">
      <w:r>
        <w:separator/>
      </w:r>
    </w:p>
  </w:footnote>
  <w:footnote w:type="continuationSeparator" w:id="0">
    <w:p w:rsidR="000A0ECF" w:rsidRDefault="000A0ECF" w:rsidP="0054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D99"/>
    <w:multiLevelType w:val="hybridMultilevel"/>
    <w:tmpl w:val="8144ADD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>
    <w:nsid w:val="267107C4"/>
    <w:multiLevelType w:val="hybridMultilevel"/>
    <w:tmpl w:val="338A8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7107AF"/>
    <w:multiLevelType w:val="hybridMultilevel"/>
    <w:tmpl w:val="FFE809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2C6"/>
    <w:rsid w:val="000A0ECF"/>
    <w:rsid w:val="00120619"/>
    <w:rsid w:val="001E24B9"/>
    <w:rsid w:val="002E32C6"/>
    <w:rsid w:val="003109AA"/>
    <w:rsid w:val="00334830"/>
    <w:rsid w:val="003565B8"/>
    <w:rsid w:val="00377020"/>
    <w:rsid w:val="003B738F"/>
    <w:rsid w:val="003F7A00"/>
    <w:rsid w:val="004602D1"/>
    <w:rsid w:val="00541EED"/>
    <w:rsid w:val="0055754A"/>
    <w:rsid w:val="00581A90"/>
    <w:rsid w:val="005F0B72"/>
    <w:rsid w:val="005F1069"/>
    <w:rsid w:val="006D2DA2"/>
    <w:rsid w:val="00725DEE"/>
    <w:rsid w:val="007410FB"/>
    <w:rsid w:val="007602A1"/>
    <w:rsid w:val="008534E0"/>
    <w:rsid w:val="008D1BD6"/>
    <w:rsid w:val="008D1C53"/>
    <w:rsid w:val="008F283E"/>
    <w:rsid w:val="009C574B"/>
    <w:rsid w:val="009F06F8"/>
    <w:rsid w:val="009F3BF3"/>
    <w:rsid w:val="00A432C9"/>
    <w:rsid w:val="00AE15F9"/>
    <w:rsid w:val="00B4450D"/>
    <w:rsid w:val="00B621B5"/>
    <w:rsid w:val="00B64FD1"/>
    <w:rsid w:val="00B72793"/>
    <w:rsid w:val="00C10209"/>
    <w:rsid w:val="00C64505"/>
    <w:rsid w:val="00C830D4"/>
    <w:rsid w:val="00D4787E"/>
    <w:rsid w:val="00DA19DC"/>
    <w:rsid w:val="00E207A5"/>
    <w:rsid w:val="00E23872"/>
    <w:rsid w:val="00EB5B93"/>
    <w:rsid w:val="00F1028A"/>
    <w:rsid w:val="00F357FC"/>
    <w:rsid w:val="00F7315B"/>
    <w:rsid w:val="00F843FF"/>
    <w:rsid w:val="00FA6DE7"/>
    <w:rsid w:val="00F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15F9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41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EED"/>
  </w:style>
  <w:style w:type="paragraph" w:styleId="a6">
    <w:name w:val="footer"/>
    <w:basedOn w:val="a"/>
    <w:link w:val="a7"/>
    <w:uiPriority w:val="99"/>
    <w:unhideWhenUsed/>
    <w:rsid w:val="00541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EED"/>
  </w:style>
  <w:style w:type="paragraph" w:styleId="a8">
    <w:name w:val="Balloon Text"/>
    <w:basedOn w:val="a"/>
    <w:link w:val="a9"/>
    <w:uiPriority w:val="99"/>
    <w:semiHidden/>
    <w:unhideWhenUsed/>
    <w:rsid w:val="0058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kaoryk\&#12487;&#12473;&#12463;&#12488;&#12483;&#12503;\&#12508;&#12521;&#12531;&#12486;&#12451;&#12450;\h26&#12508;&#12521;&#12531;&#12486;&#12451;&#12450;\&#21215;&#38598;&#21450;&#12403;&#12458;&#12522;&#12456;&#12531;&#12486;&#12540;&#12471;&#12519;&#1253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1655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沖縄県</cp:lastModifiedBy>
  <cp:revision>22</cp:revision>
  <cp:lastPrinted>2019-04-05T01:50:00Z</cp:lastPrinted>
  <dcterms:created xsi:type="dcterms:W3CDTF">2014-04-04T00:49:00Z</dcterms:created>
  <dcterms:modified xsi:type="dcterms:W3CDTF">2019-04-05T01:52:00Z</dcterms:modified>
</cp:coreProperties>
</file>